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4A" w:rsidRDefault="00B2699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-235585</wp:posOffset>
                </wp:positionH>
                <wp:positionV relativeFrom="paragraph">
                  <wp:posOffset>1259205</wp:posOffset>
                </wp:positionV>
                <wp:extent cx="4038600" cy="186690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866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34A" w:rsidRDefault="00F6234A">
                            <w:pPr>
                              <w:pStyle w:val="Titre2"/>
                            </w:pPr>
                            <w:r>
                              <w:t>Rappel des principes d’indemnisation</w:t>
                            </w:r>
                          </w:p>
                          <w:p w:rsidR="00B2699F" w:rsidRDefault="00F6234A" w:rsidP="00515495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Les modalités de remboursement des frais engagés</w:t>
                            </w:r>
                            <w:r w:rsidR="008D04F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actuellement en vigueur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ont été adoptées</w:t>
                            </w:r>
                            <w:r w:rsidR="004D0AF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0B5B" w:rsidRDefault="004D0AF5" w:rsidP="00515495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effet du </w:t>
                            </w:r>
                            <w:r w:rsidR="00741E1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02</w:t>
                            </w:r>
                            <w:r w:rsidR="008D04F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/0</w:t>
                            </w:r>
                            <w:r w:rsidR="00741E1A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6/2023 e</w:t>
                            </w:r>
                            <w:r w:rsidR="0051549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n réunion de CA de MAG3 Seniors.</w:t>
                            </w:r>
                          </w:p>
                          <w:p w:rsidR="00A7469D" w:rsidRPr="00A7469D" w:rsidRDefault="00A7469D" w:rsidP="0051549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469D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MERCI DE PRIVILEGIER LE TRAIN POUR VOS DEPLACEMENTS</w:t>
                            </w:r>
                          </w:p>
                          <w:p w:rsidR="00F6234A" w:rsidRDefault="00F6234A" w:rsidP="00E922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495">
                              <w:rPr>
                                <w:b/>
                                <w:sz w:val="19"/>
                                <w:szCs w:val="19"/>
                              </w:rPr>
                              <w:t xml:space="preserve">Avion et SNCF au tarif senior </w:t>
                            </w:r>
                            <w:r w:rsidR="00A7469D">
                              <w:rPr>
                                <w:b/>
                                <w:sz w:val="19"/>
                                <w:szCs w:val="19"/>
                              </w:rPr>
                              <w:t>(la carte séniors est remboursée)</w:t>
                            </w:r>
                          </w:p>
                          <w:p w:rsidR="00F6234A" w:rsidRPr="00FF23D4" w:rsidRDefault="00F6234A" w:rsidP="00E922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495">
                              <w:rPr>
                                <w:b/>
                                <w:sz w:val="20"/>
                                <w:szCs w:val="20"/>
                              </w:rPr>
                              <w:t>RER, Métro, Taxi</w:t>
                            </w:r>
                            <w:r w:rsidR="00926928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515495" w:rsidRPr="0051549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Parking</w:t>
                            </w:r>
                            <w:r w:rsidR="009269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et Péage</w:t>
                            </w:r>
                            <w:r w:rsidR="00515495" w:rsidRPr="00FF23D4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FF23D4">
                              <w:rPr>
                                <w:sz w:val="20"/>
                                <w:szCs w:val="20"/>
                              </w:rPr>
                              <w:t>: Frais réels</w:t>
                            </w:r>
                          </w:p>
                          <w:p w:rsidR="0061191D" w:rsidRDefault="00F6234A" w:rsidP="00B269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495">
                              <w:rPr>
                                <w:b/>
                                <w:sz w:val="20"/>
                                <w:szCs w:val="20"/>
                              </w:rPr>
                              <w:t>Voiture </w:t>
                            </w:r>
                            <w:r w:rsidRPr="00FF23D4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1191D">
                              <w:rPr>
                                <w:b/>
                                <w:sz w:val="20"/>
                                <w:szCs w:val="20"/>
                              </w:rPr>
                              <w:t>0,</w:t>
                            </w:r>
                            <w:r w:rsidR="00B73318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61191D" w:rsidRPr="0061191D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790318" w:rsidRPr="006119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91D">
                              <w:rPr>
                                <w:b/>
                                <w:sz w:val="20"/>
                                <w:szCs w:val="20"/>
                              </w:rPr>
                              <w:t>€ du Km</w:t>
                            </w:r>
                            <w:r w:rsidR="00A746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91D">
                              <w:rPr>
                                <w:sz w:val="20"/>
                                <w:szCs w:val="20"/>
                              </w:rPr>
                              <w:t xml:space="preserve">dans la limite de 500 Km et </w:t>
                            </w:r>
                            <w:r w:rsidR="00D40CE5">
                              <w:rPr>
                                <w:sz w:val="20"/>
                                <w:szCs w:val="20"/>
                              </w:rPr>
                              <w:t>au-delà</w:t>
                            </w:r>
                            <w:r w:rsidR="006119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91D" w:rsidRPr="0061191D">
                              <w:rPr>
                                <w:b/>
                                <w:sz w:val="20"/>
                                <w:szCs w:val="20"/>
                              </w:rPr>
                              <w:t>0,25€</w:t>
                            </w:r>
                            <w:r w:rsidR="0061191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du km</w:t>
                            </w:r>
                          </w:p>
                          <w:p w:rsidR="00B2699F" w:rsidRDefault="00F6234A" w:rsidP="00B269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495">
                              <w:rPr>
                                <w:b/>
                                <w:sz w:val="20"/>
                                <w:szCs w:val="20"/>
                              </w:rPr>
                              <w:t>Hôtel</w:t>
                            </w:r>
                            <w:r w:rsidRPr="00FF23D4">
                              <w:rPr>
                                <w:sz w:val="20"/>
                                <w:szCs w:val="20"/>
                              </w:rPr>
                              <w:t xml:space="preserve"> : Frais réels plafonnés à </w:t>
                            </w:r>
                            <w:r w:rsidR="0061191D">
                              <w:rPr>
                                <w:sz w:val="20"/>
                                <w:szCs w:val="20"/>
                              </w:rPr>
                              <w:t>200</w:t>
                            </w:r>
                            <w:r w:rsidRPr="00FF23D4">
                              <w:rPr>
                                <w:sz w:val="20"/>
                                <w:szCs w:val="20"/>
                              </w:rPr>
                              <w:t xml:space="preserve"> € la nui</w:t>
                            </w:r>
                            <w:r w:rsidR="0061191D">
                              <w:rPr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B2699F">
                              <w:rPr>
                                <w:sz w:val="20"/>
                                <w:szCs w:val="20"/>
                              </w:rPr>
                              <w:t>à</w:t>
                            </w:r>
                            <w:r w:rsidR="00B2699F" w:rsidRPr="00FF23D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2699F">
                              <w:rPr>
                                <w:sz w:val="20"/>
                                <w:szCs w:val="20"/>
                              </w:rPr>
                              <w:t xml:space="preserve"> Paris</w:t>
                            </w:r>
                            <w:r w:rsidR="0061191D">
                              <w:rPr>
                                <w:sz w:val="20"/>
                                <w:szCs w:val="20"/>
                              </w:rPr>
                              <w:t xml:space="preserve"> intra-muro</w:t>
                            </w:r>
                            <w:r w:rsidR="00B2699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61191D" w:rsidRPr="00FF23D4" w:rsidRDefault="00B2699F" w:rsidP="00B269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D40C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Frais réels plafonnés à</w:t>
                            </w:r>
                            <w:r w:rsidR="0061191D">
                              <w:rPr>
                                <w:sz w:val="20"/>
                                <w:szCs w:val="20"/>
                              </w:rPr>
                              <w:t xml:space="preserve"> 150 € pour la province </w:t>
                            </w:r>
                          </w:p>
                          <w:p w:rsidR="00F6234A" w:rsidRDefault="00F6234A" w:rsidP="00B269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15495">
                              <w:rPr>
                                <w:b/>
                                <w:sz w:val="20"/>
                                <w:szCs w:val="20"/>
                              </w:rPr>
                              <w:t>Restaur</w:t>
                            </w:r>
                            <w:r w:rsidR="004D0AF5" w:rsidRPr="00515495">
                              <w:rPr>
                                <w:b/>
                                <w:sz w:val="20"/>
                                <w:szCs w:val="20"/>
                              </w:rPr>
                              <w:t>ant</w:t>
                            </w:r>
                            <w:r w:rsidR="004D0AF5">
                              <w:rPr>
                                <w:sz w:val="20"/>
                                <w:szCs w:val="20"/>
                              </w:rPr>
                              <w:t xml:space="preserve"> : Frais réels plafonnés à </w:t>
                            </w:r>
                            <w:r w:rsidR="00A7469D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1191D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B2699F">
                              <w:rPr>
                                <w:sz w:val="20"/>
                                <w:szCs w:val="20"/>
                              </w:rPr>
                              <w:t xml:space="preserve"> € le repas</w:t>
                            </w:r>
                          </w:p>
                          <w:p w:rsidR="004D0AF5" w:rsidRPr="00B2699F" w:rsidRDefault="004D0AF5" w:rsidP="00B2699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269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dépassements éventuels sont soumis à l’accord du Président ou du Bureau.</w:t>
                            </w:r>
                          </w:p>
                          <w:p w:rsidR="00F6234A" w:rsidRPr="00B2699F" w:rsidRDefault="00F6234A" w:rsidP="00E9224E">
                            <w:pPr>
                              <w:pStyle w:val="Titre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699F">
                              <w:rPr>
                                <w:sz w:val="18"/>
                                <w:szCs w:val="18"/>
                              </w:rPr>
                              <w:t xml:space="preserve">Joignez vos justificatifs originaux et adressez le tout </w:t>
                            </w:r>
                            <w:r w:rsidR="00A7469D" w:rsidRPr="00B2699F">
                              <w:rPr>
                                <w:sz w:val="18"/>
                                <w:szCs w:val="18"/>
                              </w:rPr>
                              <w:t xml:space="preserve">au </w:t>
                            </w:r>
                            <w:r w:rsidR="00E9224E" w:rsidRPr="00B2699F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A7469D" w:rsidRPr="00B2699F">
                              <w:rPr>
                                <w:sz w:val="18"/>
                                <w:szCs w:val="18"/>
                              </w:rPr>
                              <w:t>résorier</w:t>
                            </w:r>
                          </w:p>
                          <w:p w:rsidR="00F6234A" w:rsidRPr="00292EB4" w:rsidRDefault="00F623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55pt;margin-top:99.15pt;width:318pt;height:14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" filled="f" fillcolor="#f60" strokecolor="red" strokeweight="1.25pt">
                <v:textbox>
                  <w:txbxContent>
                    <w:p w:rsidR="00F6234A" w:rsidRDefault="00F6234A">
                      <w:pPr>
                        <w:pStyle w:val="Titre2"/>
                      </w:pPr>
                      <w:r>
                        <w:t>Rappel des principes d’indemnisation</w:t>
                      </w:r>
                    </w:p>
                    <w:p w:rsidR="00B2699F" w:rsidRDefault="00F6234A" w:rsidP="00515495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Les modalités de remboursement des frais engagés</w:t>
                      </w:r>
                      <w:r w:rsidR="008D04F2">
                        <w:rPr>
                          <w:i/>
                          <w:iCs/>
                          <w:sz w:val="16"/>
                          <w:szCs w:val="16"/>
                        </w:rPr>
                        <w:t xml:space="preserve"> actuellement en vigueur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ont été adoptées</w:t>
                      </w:r>
                      <w:r w:rsidR="004D0AF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0B5B" w:rsidRDefault="004D0AF5" w:rsidP="00515495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à</w:t>
                      </w:r>
                      <w:proofErr w:type="gramEnd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effet du </w:t>
                      </w:r>
                      <w:r w:rsidR="00741E1A">
                        <w:rPr>
                          <w:i/>
                          <w:iCs/>
                          <w:sz w:val="16"/>
                          <w:szCs w:val="16"/>
                        </w:rPr>
                        <w:t>02</w:t>
                      </w:r>
                      <w:r w:rsidR="008D04F2">
                        <w:rPr>
                          <w:i/>
                          <w:iCs/>
                          <w:sz w:val="16"/>
                          <w:szCs w:val="16"/>
                        </w:rPr>
                        <w:t>/0</w:t>
                      </w:r>
                      <w:r w:rsidR="00741E1A">
                        <w:rPr>
                          <w:i/>
                          <w:iCs/>
                          <w:sz w:val="16"/>
                          <w:szCs w:val="16"/>
                        </w:rPr>
                        <w:t>6/2023 e</w:t>
                      </w:r>
                      <w:r w:rsidR="00515495">
                        <w:rPr>
                          <w:i/>
                          <w:iCs/>
                          <w:sz w:val="16"/>
                          <w:szCs w:val="16"/>
                        </w:rPr>
                        <w:t>n réunion de CA de MAG3 Seniors.</w:t>
                      </w:r>
                    </w:p>
                    <w:p w:rsidR="00A7469D" w:rsidRPr="00A7469D" w:rsidRDefault="00A7469D" w:rsidP="00515495">
                      <w:pPr>
                        <w:jc w:val="center"/>
                        <w:rPr>
                          <w:b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A7469D">
                        <w:rPr>
                          <w:b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MERCI DE PRIVILEGIER LE TRAIN POUR VOS DEPLACEMENTS</w:t>
                      </w:r>
                    </w:p>
                    <w:p w:rsidR="00F6234A" w:rsidRDefault="00F6234A" w:rsidP="00E9224E">
                      <w:pPr>
                        <w:rPr>
                          <w:sz w:val="20"/>
                          <w:szCs w:val="20"/>
                        </w:rPr>
                      </w:pPr>
                      <w:r w:rsidRPr="00515495">
                        <w:rPr>
                          <w:b/>
                          <w:sz w:val="19"/>
                          <w:szCs w:val="19"/>
                        </w:rPr>
                        <w:t xml:space="preserve">Avion et SNCF au tarif senior </w:t>
                      </w:r>
                      <w:r w:rsidR="00A7469D">
                        <w:rPr>
                          <w:b/>
                          <w:sz w:val="19"/>
                          <w:szCs w:val="19"/>
                        </w:rPr>
                        <w:t>(la carte séniors est remboursée)</w:t>
                      </w:r>
                    </w:p>
                    <w:p w:rsidR="00F6234A" w:rsidRPr="00FF23D4" w:rsidRDefault="00F6234A" w:rsidP="00E9224E">
                      <w:pPr>
                        <w:rPr>
                          <w:sz w:val="20"/>
                          <w:szCs w:val="20"/>
                        </w:rPr>
                      </w:pPr>
                      <w:r w:rsidRPr="00515495">
                        <w:rPr>
                          <w:b/>
                          <w:sz w:val="20"/>
                          <w:szCs w:val="20"/>
                        </w:rPr>
                        <w:t>RER, Métro, Taxi</w:t>
                      </w:r>
                      <w:r w:rsidR="00926928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515495" w:rsidRPr="00515495">
                        <w:rPr>
                          <w:b/>
                          <w:sz w:val="20"/>
                          <w:szCs w:val="20"/>
                        </w:rPr>
                        <w:t xml:space="preserve"> Parking</w:t>
                      </w:r>
                      <w:r w:rsidR="00926928">
                        <w:rPr>
                          <w:b/>
                          <w:sz w:val="20"/>
                          <w:szCs w:val="20"/>
                        </w:rPr>
                        <w:t xml:space="preserve"> et Péage</w:t>
                      </w:r>
                      <w:r w:rsidR="00515495" w:rsidRPr="00FF23D4">
                        <w:rPr>
                          <w:sz w:val="20"/>
                          <w:szCs w:val="20"/>
                        </w:rPr>
                        <w:t> </w:t>
                      </w:r>
                      <w:r w:rsidRPr="00FF23D4">
                        <w:rPr>
                          <w:sz w:val="20"/>
                          <w:szCs w:val="20"/>
                        </w:rPr>
                        <w:t>: Frais réels</w:t>
                      </w:r>
                    </w:p>
                    <w:p w:rsidR="0061191D" w:rsidRDefault="00F6234A" w:rsidP="00B2699F">
                      <w:pPr>
                        <w:rPr>
                          <w:sz w:val="20"/>
                          <w:szCs w:val="20"/>
                        </w:rPr>
                      </w:pPr>
                      <w:r w:rsidRPr="00515495">
                        <w:rPr>
                          <w:b/>
                          <w:sz w:val="20"/>
                          <w:szCs w:val="20"/>
                        </w:rPr>
                        <w:t>Voiture </w:t>
                      </w:r>
                      <w:r w:rsidRPr="00FF23D4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61191D">
                        <w:rPr>
                          <w:b/>
                          <w:sz w:val="20"/>
                          <w:szCs w:val="20"/>
                        </w:rPr>
                        <w:t>0,</w:t>
                      </w:r>
                      <w:r w:rsidR="00B73318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61191D" w:rsidRPr="0061191D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790318" w:rsidRPr="0061191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1191D">
                        <w:rPr>
                          <w:b/>
                          <w:sz w:val="20"/>
                          <w:szCs w:val="20"/>
                        </w:rPr>
                        <w:t>€ du Km</w:t>
                      </w:r>
                      <w:r w:rsidR="00A746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1191D">
                        <w:rPr>
                          <w:sz w:val="20"/>
                          <w:szCs w:val="20"/>
                        </w:rPr>
                        <w:t xml:space="preserve">dans la limite de 500 Km et </w:t>
                      </w:r>
                      <w:r w:rsidR="00D40CE5">
                        <w:rPr>
                          <w:sz w:val="20"/>
                          <w:szCs w:val="20"/>
                        </w:rPr>
                        <w:t>au-delà</w:t>
                      </w:r>
                      <w:r w:rsidR="0061191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1191D" w:rsidRPr="0061191D">
                        <w:rPr>
                          <w:b/>
                          <w:sz w:val="20"/>
                          <w:szCs w:val="20"/>
                        </w:rPr>
                        <w:t>0,25€</w:t>
                      </w:r>
                      <w:r w:rsidR="0061191D">
                        <w:rPr>
                          <w:b/>
                          <w:sz w:val="20"/>
                          <w:szCs w:val="20"/>
                        </w:rPr>
                        <w:t xml:space="preserve"> du km</w:t>
                      </w:r>
                    </w:p>
                    <w:p w:rsidR="00B2699F" w:rsidRDefault="00F6234A" w:rsidP="00B2699F">
                      <w:pPr>
                        <w:rPr>
                          <w:sz w:val="20"/>
                          <w:szCs w:val="20"/>
                        </w:rPr>
                      </w:pPr>
                      <w:r w:rsidRPr="00515495">
                        <w:rPr>
                          <w:b/>
                          <w:sz w:val="20"/>
                          <w:szCs w:val="20"/>
                        </w:rPr>
                        <w:t>Hôtel</w:t>
                      </w:r>
                      <w:r w:rsidRPr="00FF23D4">
                        <w:rPr>
                          <w:sz w:val="20"/>
                          <w:szCs w:val="20"/>
                        </w:rPr>
                        <w:t xml:space="preserve"> : Frais réels plafonnés à </w:t>
                      </w:r>
                      <w:r w:rsidR="0061191D">
                        <w:rPr>
                          <w:sz w:val="20"/>
                          <w:szCs w:val="20"/>
                        </w:rPr>
                        <w:t>200</w:t>
                      </w:r>
                      <w:r w:rsidRPr="00FF23D4">
                        <w:rPr>
                          <w:sz w:val="20"/>
                          <w:szCs w:val="20"/>
                        </w:rPr>
                        <w:t xml:space="preserve"> € la nui</w:t>
                      </w:r>
                      <w:r w:rsidR="0061191D">
                        <w:rPr>
                          <w:sz w:val="20"/>
                          <w:szCs w:val="20"/>
                        </w:rPr>
                        <w:t xml:space="preserve">t </w:t>
                      </w:r>
                      <w:r w:rsidR="00B2699F">
                        <w:rPr>
                          <w:sz w:val="20"/>
                          <w:szCs w:val="20"/>
                        </w:rPr>
                        <w:t>à</w:t>
                      </w:r>
                      <w:r w:rsidR="00B2699F" w:rsidRPr="00FF23D4">
                        <w:rPr>
                          <w:sz w:val="20"/>
                          <w:szCs w:val="20"/>
                        </w:rPr>
                        <w:t>.</w:t>
                      </w:r>
                      <w:r w:rsidR="00B2699F">
                        <w:rPr>
                          <w:sz w:val="20"/>
                          <w:szCs w:val="20"/>
                        </w:rPr>
                        <w:t xml:space="preserve"> Paris</w:t>
                      </w:r>
                      <w:r w:rsidR="0061191D">
                        <w:rPr>
                          <w:sz w:val="20"/>
                          <w:szCs w:val="20"/>
                        </w:rPr>
                        <w:t xml:space="preserve"> intra-muro</w:t>
                      </w:r>
                      <w:r w:rsidR="00B2699F">
                        <w:rPr>
                          <w:sz w:val="20"/>
                          <w:szCs w:val="20"/>
                        </w:rPr>
                        <w:t>s</w:t>
                      </w:r>
                    </w:p>
                    <w:p w:rsidR="0061191D" w:rsidRPr="00FF23D4" w:rsidRDefault="00B2699F" w:rsidP="00B269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D40CE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Frais réels plafonnés à</w:t>
                      </w:r>
                      <w:r w:rsidR="0061191D">
                        <w:rPr>
                          <w:sz w:val="20"/>
                          <w:szCs w:val="20"/>
                        </w:rPr>
                        <w:t xml:space="preserve"> 150 € pour la province </w:t>
                      </w:r>
                    </w:p>
                    <w:p w:rsidR="00F6234A" w:rsidRDefault="00F6234A" w:rsidP="00B2699F">
                      <w:pPr>
                        <w:rPr>
                          <w:sz w:val="20"/>
                          <w:szCs w:val="20"/>
                        </w:rPr>
                      </w:pPr>
                      <w:r w:rsidRPr="00515495">
                        <w:rPr>
                          <w:b/>
                          <w:sz w:val="20"/>
                          <w:szCs w:val="20"/>
                        </w:rPr>
                        <w:t>Restaur</w:t>
                      </w:r>
                      <w:r w:rsidR="004D0AF5" w:rsidRPr="00515495">
                        <w:rPr>
                          <w:b/>
                          <w:sz w:val="20"/>
                          <w:szCs w:val="20"/>
                        </w:rPr>
                        <w:t>ant</w:t>
                      </w:r>
                      <w:r w:rsidR="004D0AF5">
                        <w:rPr>
                          <w:sz w:val="20"/>
                          <w:szCs w:val="20"/>
                        </w:rPr>
                        <w:t xml:space="preserve"> : Frais réels plafonnés à </w:t>
                      </w:r>
                      <w:r w:rsidR="00A7469D">
                        <w:rPr>
                          <w:sz w:val="20"/>
                          <w:szCs w:val="20"/>
                        </w:rPr>
                        <w:t>4</w:t>
                      </w:r>
                      <w:r w:rsidR="0061191D">
                        <w:rPr>
                          <w:sz w:val="20"/>
                          <w:szCs w:val="20"/>
                        </w:rPr>
                        <w:t>5</w:t>
                      </w:r>
                      <w:r w:rsidR="00B2699F">
                        <w:rPr>
                          <w:sz w:val="20"/>
                          <w:szCs w:val="20"/>
                        </w:rPr>
                        <w:t xml:space="preserve"> € le repas</w:t>
                      </w:r>
                    </w:p>
                    <w:p w:rsidR="004D0AF5" w:rsidRPr="00B2699F" w:rsidRDefault="004D0AF5" w:rsidP="00B2699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2699F">
                        <w:rPr>
                          <w:b/>
                          <w:bCs/>
                          <w:sz w:val="18"/>
                          <w:szCs w:val="18"/>
                        </w:rPr>
                        <w:t>Les dépassements éventuels sont soumis à l’accord du Président ou du Bureau.</w:t>
                      </w:r>
                    </w:p>
                    <w:p w:rsidR="00F6234A" w:rsidRPr="00B2699F" w:rsidRDefault="00F6234A" w:rsidP="00E9224E">
                      <w:pPr>
                        <w:pStyle w:val="Titre2"/>
                        <w:jc w:val="left"/>
                        <w:rPr>
                          <w:sz w:val="18"/>
                          <w:szCs w:val="18"/>
                        </w:rPr>
                      </w:pPr>
                      <w:r w:rsidRPr="00B2699F">
                        <w:rPr>
                          <w:sz w:val="18"/>
                          <w:szCs w:val="18"/>
                        </w:rPr>
                        <w:t xml:space="preserve">Joignez vos justificatifs originaux et adressez le tout </w:t>
                      </w:r>
                      <w:r w:rsidR="00A7469D" w:rsidRPr="00B2699F">
                        <w:rPr>
                          <w:sz w:val="18"/>
                          <w:szCs w:val="18"/>
                        </w:rPr>
                        <w:t xml:space="preserve">au </w:t>
                      </w:r>
                      <w:r w:rsidR="00E9224E" w:rsidRPr="00B2699F">
                        <w:rPr>
                          <w:sz w:val="18"/>
                          <w:szCs w:val="18"/>
                        </w:rPr>
                        <w:t>t</w:t>
                      </w:r>
                      <w:r w:rsidR="00A7469D" w:rsidRPr="00B2699F">
                        <w:rPr>
                          <w:sz w:val="18"/>
                          <w:szCs w:val="18"/>
                        </w:rPr>
                        <w:t>résorier</w:t>
                      </w:r>
                    </w:p>
                    <w:p w:rsidR="00F6234A" w:rsidRPr="00292EB4" w:rsidRDefault="00F6234A"/>
                  </w:txbxContent>
                </v:textbox>
                <w10:wrap anchorx="margin"/>
              </v:shape>
            </w:pict>
          </mc:Fallback>
        </mc:AlternateContent>
      </w:r>
      <w:r w:rsidR="001159B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990850" cy="10953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34A" w:rsidRPr="00984F5B" w:rsidRDefault="005554EC">
                            <w:pPr>
                              <w:pStyle w:val="Titre1"/>
                              <w:rPr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5554EC">
                              <w:rPr>
                                <w:color w:val="0000FF"/>
                                <w:sz w:val="36"/>
                                <w:szCs w:val="36"/>
                              </w:rPr>
                              <w:t xml:space="preserve">NOTE DE FRAIS </w:t>
                            </w:r>
                            <w:r w:rsidR="00984F5B">
                              <w:rPr>
                                <w:sz w:val="20"/>
                                <w:szCs w:val="20"/>
                              </w:rPr>
                              <w:t>(0</w:t>
                            </w:r>
                            <w:r w:rsidR="00741E1A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984F5B">
                              <w:rPr>
                                <w:sz w:val="20"/>
                                <w:szCs w:val="20"/>
                              </w:rPr>
                              <w:t>/202</w:t>
                            </w:r>
                            <w:r w:rsidR="00741E1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984F5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6234A" w:rsidRDefault="00F6234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:rsidR="00F6234A" w:rsidRDefault="00F6234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:rsidR="00F6234A" w:rsidRDefault="00994A85" w:rsidP="00994A8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</w:t>
                            </w:r>
                            <w:r w:rsidR="00505E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="00F623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</w:t>
                            </w:r>
                            <w:r w:rsidR="00F623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etourner à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4.3pt;margin-top:.15pt;width:235.5pt;height:86.25pt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pdhQ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" stroked="f">
                <v:textbox>
                  <w:txbxContent>
                    <w:p w:rsidR="00F6234A" w:rsidRPr="00984F5B" w:rsidRDefault="005554EC">
                      <w:pPr>
                        <w:pStyle w:val="Titre1"/>
                        <w:rPr>
                          <w:color w:val="0000FF"/>
                          <w:sz w:val="40"/>
                          <w:szCs w:val="40"/>
                        </w:rPr>
                      </w:pPr>
                      <w:r w:rsidRPr="005554EC">
                        <w:rPr>
                          <w:color w:val="0000FF"/>
                          <w:sz w:val="36"/>
                          <w:szCs w:val="36"/>
                        </w:rPr>
                        <w:t xml:space="preserve">NOTE DE FRAIS </w:t>
                      </w:r>
                      <w:r w:rsidR="00984F5B">
                        <w:rPr>
                          <w:sz w:val="20"/>
                          <w:szCs w:val="20"/>
                        </w:rPr>
                        <w:t>(0</w:t>
                      </w:r>
                      <w:r w:rsidR="00741E1A">
                        <w:rPr>
                          <w:sz w:val="20"/>
                          <w:szCs w:val="20"/>
                        </w:rPr>
                        <w:t>6</w:t>
                      </w:r>
                      <w:r w:rsidR="00984F5B">
                        <w:rPr>
                          <w:sz w:val="20"/>
                          <w:szCs w:val="20"/>
                        </w:rPr>
                        <w:t>/202</w:t>
                      </w:r>
                      <w:r w:rsidR="00741E1A">
                        <w:rPr>
                          <w:sz w:val="20"/>
                          <w:szCs w:val="20"/>
                        </w:rPr>
                        <w:t>3</w:t>
                      </w:r>
                      <w:r w:rsidR="00984F5B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6234A" w:rsidRDefault="00F6234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:rsidR="00F6234A" w:rsidRDefault="00F6234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:rsidR="00F6234A" w:rsidRDefault="00994A85" w:rsidP="00994A8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</w:t>
                      </w:r>
                      <w:r w:rsidR="00505E2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  <w:r w:rsidR="00F6234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R</w:t>
                      </w:r>
                      <w:r w:rsidR="00F6234A">
                        <w:rPr>
                          <w:rFonts w:ascii="Arial" w:hAnsi="Arial" w:cs="Arial"/>
                          <w:b/>
                          <w:bCs/>
                        </w:rPr>
                        <w:t>etourner à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9B4">
        <w:rPr>
          <w:noProof/>
        </w:rPr>
        <w:drawing>
          <wp:inline distT="0" distB="0" distL="0" distR="0">
            <wp:extent cx="2057400" cy="1245870"/>
            <wp:effectExtent l="0" t="0" r="0" b="0"/>
            <wp:docPr id="1" name="Image 1" descr="Mag3senior cou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3senior coul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34A">
        <w:t xml:space="preserve">  </w:t>
      </w:r>
    </w:p>
    <w:p w:rsidR="00F6234A" w:rsidRDefault="00F6234A"/>
    <w:p w:rsidR="00F6234A" w:rsidRDefault="00F6234A"/>
    <w:p w:rsidR="00F6234A" w:rsidRDefault="00F6234A"/>
    <w:p w:rsidR="00F6234A" w:rsidRDefault="00B2699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11430</wp:posOffset>
                </wp:positionV>
                <wp:extent cx="2676525" cy="1000125"/>
                <wp:effectExtent l="0" t="0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34A" w:rsidRDefault="00CB0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Monsieur Michel ZIMMER</w:t>
                            </w:r>
                          </w:p>
                          <w:p w:rsidR="00113DDF" w:rsidRDefault="00113DD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Trésori</w:t>
                            </w:r>
                            <w:r w:rsidR="00CB0F15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r de MAG3 SENIORS</w:t>
                            </w:r>
                          </w:p>
                          <w:p w:rsidR="00113DDF" w:rsidRDefault="00CB0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 boulevard des Alliés</w:t>
                            </w:r>
                          </w:p>
                          <w:p w:rsidR="00113DDF" w:rsidRDefault="00CB0F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70000 VESOUL</w:t>
                            </w:r>
                          </w:p>
                          <w:p w:rsidR="00F6234A" w:rsidRDefault="00F6234A">
                            <w:pPr>
                              <w:rPr>
                                <w:b/>
                              </w:rPr>
                            </w:pPr>
                          </w:p>
                          <w:p w:rsidR="00F6234A" w:rsidRDefault="00F6234A">
                            <w:pPr>
                              <w:rPr>
                                <w:b/>
                              </w:rPr>
                            </w:pPr>
                          </w:p>
                          <w:p w:rsidR="00F6234A" w:rsidRDefault="00F6234A">
                            <w:pPr>
                              <w:rPr>
                                <w:b/>
                              </w:rPr>
                            </w:pPr>
                          </w:p>
                          <w:p w:rsidR="00F6234A" w:rsidRPr="00292EB4" w:rsidRDefault="00F623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1.45pt;margin-top:.9pt;width:210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L/gw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" stroked="f">
                <v:textbox>
                  <w:txbxContent>
                    <w:p w:rsidR="00F6234A" w:rsidRDefault="00CB0F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Monsieur Michel ZIMMER</w:t>
                      </w:r>
                    </w:p>
                    <w:p w:rsidR="00113DDF" w:rsidRDefault="00113DD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Trésori</w:t>
                      </w:r>
                      <w:r w:rsidR="00CB0F15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r de MAG3 SENIORS</w:t>
                      </w:r>
                    </w:p>
                    <w:p w:rsidR="00113DDF" w:rsidRDefault="00CB0F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21 boulevard des Alliés</w:t>
                      </w:r>
                    </w:p>
                    <w:p w:rsidR="00113DDF" w:rsidRDefault="00CB0F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70000 VESOUL</w:t>
                      </w:r>
                    </w:p>
                    <w:p w:rsidR="00F6234A" w:rsidRDefault="00F6234A">
                      <w:pPr>
                        <w:rPr>
                          <w:b/>
                        </w:rPr>
                      </w:pPr>
                    </w:p>
                    <w:p w:rsidR="00F6234A" w:rsidRDefault="00F6234A">
                      <w:pPr>
                        <w:rPr>
                          <w:b/>
                        </w:rPr>
                      </w:pPr>
                    </w:p>
                    <w:p w:rsidR="00F6234A" w:rsidRDefault="00F6234A">
                      <w:pPr>
                        <w:rPr>
                          <w:b/>
                        </w:rPr>
                      </w:pPr>
                    </w:p>
                    <w:p w:rsidR="00F6234A" w:rsidRPr="00292EB4" w:rsidRDefault="00F6234A"/>
                  </w:txbxContent>
                </v:textbox>
              </v:shape>
            </w:pict>
          </mc:Fallback>
        </mc:AlternateContent>
      </w:r>
      <w:r w:rsidR="00F6234A">
        <w:t xml:space="preserve">    </w:t>
      </w:r>
    </w:p>
    <w:p w:rsidR="00F6234A" w:rsidRDefault="00F6234A"/>
    <w:p w:rsidR="00F6234A" w:rsidRDefault="00F6234A"/>
    <w:p w:rsidR="00F6234A" w:rsidRDefault="00F6234A"/>
    <w:p w:rsidR="00F6234A" w:rsidRDefault="00F6234A"/>
    <w:p w:rsidR="00F6234A" w:rsidRDefault="00F6234A"/>
    <w:p w:rsidR="00F6234A" w:rsidRDefault="00F6234A"/>
    <w:p w:rsidR="00F6234A" w:rsidRDefault="00F6234A"/>
    <w:p w:rsidR="00F6234A" w:rsidRDefault="00F6234A"/>
    <w:p w:rsidR="00F6234A" w:rsidRDefault="00676C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140335</wp:posOffset>
                </wp:positionV>
                <wp:extent cx="6743700" cy="6286500"/>
                <wp:effectExtent l="9525" t="6985" r="9525" b="1206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1BDB0" id="Rectangle 8" o:spid="_x0000_s1026" style="position:absolute;margin-left:-9pt;margin-top:11.05pt;width:531pt;height:4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" strokecolor="#0cf" strokeweight="1pt"/>
            </w:pict>
          </mc:Fallback>
        </mc:AlternateContent>
      </w:r>
    </w:p>
    <w:p w:rsidR="00F6234A" w:rsidRDefault="00F6234A">
      <w:pPr>
        <w:pStyle w:val="Titre6"/>
        <w:framePr w:w="10128" w:h="1798" w:wrap="around" w:y="309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</w:pPr>
      <w:r>
        <w:t>IDENTIFICATION DE L’ADHERENT</w:t>
      </w:r>
    </w:p>
    <w:p w:rsidR="00F6234A" w:rsidRPr="00B15185" w:rsidRDefault="00F6234A">
      <w:pPr>
        <w:framePr w:w="10128" w:h="1798" w:hSpace="141" w:wrap="around" w:vAnchor="text" w:hAnchor="page" w:x="921" w:y="309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jc w:val="center"/>
        <w:rPr>
          <w:sz w:val="16"/>
          <w:szCs w:val="16"/>
        </w:rPr>
      </w:pPr>
    </w:p>
    <w:p w:rsidR="00F6234A" w:rsidRPr="006E4815" w:rsidRDefault="00F6234A">
      <w:pPr>
        <w:framePr w:w="10128" w:h="1798" w:hSpace="141" w:wrap="around" w:vAnchor="text" w:hAnchor="page" w:x="921" w:y="309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rPr>
          <w:b/>
          <w:bCs/>
          <w:color w:val="3366FF"/>
          <w:sz w:val="20"/>
        </w:rPr>
      </w:pPr>
      <w:r>
        <w:rPr>
          <w:b/>
          <w:bCs/>
          <w:sz w:val="20"/>
        </w:rPr>
        <w:t xml:space="preserve">NOM et PRENOM :  </w:t>
      </w:r>
      <w:r w:rsidR="00CB7B7F" w:rsidRPr="006E4815">
        <w:rPr>
          <w:b/>
          <w:bCs/>
          <w:color w:val="3366FF"/>
          <w:sz w:val="20"/>
        </w:rPr>
        <w:fldChar w:fldCharType="begin">
          <w:ffData>
            <w:name w:val="Texte1"/>
            <w:enabled/>
            <w:calcOnExit w:val="0"/>
            <w:textInput>
              <w:maxLength w:val="255"/>
            </w:textInput>
          </w:ffData>
        </w:fldChar>
      </w:r>
      <w:bookmarkStart w:id="0" w:name="Texte1"/>
      <w:r w:rsidR="00CB7B7F" w:rsidRPr="006E4815">
        <w:rPr>
          <w:b/>
          <w:bCs/>
          <w:color w:val="3366FF"/>
          <w:sz w:val="20"/>
        </w:rPr>
        <w:instrText xml:space="preserve"> FORMTEXT </w:instrText>
      </w:r>
      <w:r w:rsidR="00CB7B7F" w:rsidRPr="006E4815">
        <w:rPr>
          <w:b/>
          <w:bCs/>
          <w:color w:val="3366FF"/>
          <w:sz w:val="20"/>
        </w:rPr>
      </w:r>
      <w:r w:rsidR="00CB7B7F" w:rsidRPr="006E4815">
        <w:rPr>
          <w:b/>
          <w:bCs/>
          <w:color w:val="3366FF"/>
          <w:sz w:val="20"/>
        </w:rPr>
        <w:fldChar w:fldCharType="separate"/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CB7B7F" w:rsidRPr="006E4815">
        <w:rPr>
          <w:b/>
          <w:bCs/>
          <w:color w:val="3366FF"/>
          <w:sz w:val="20"/>
        </w:rPr>
        <w:fldChar w:fldCharType="end"/>
      </w:r>
      <w:bookmarkEnd w:id="0"/>
      <w:r w:rsidR="009E7E01" w:rsidRPr="006E4815">
        <w:rPr>
          <w:b/>
          <w:bCs/>
          <w:color w:val="3366FF"/>
          <w:sz w:val="20"/>
        </w:rPr>
        <w:tab/>
      </w:r>
      <w:r w:rsidR="009E7E01" w:rsidRPr="006E4815">
        <w:rPr>
          <w:b/>
          <w:bCs/>
          <w:color w:val="3366FF"/>
          <w:sz w:val="20"/>
        </w:rPr>
        <w:tab/>
      </w:r>
    </w:p>
    <w:p w:rsidR="00F6234A" w:rsidRPr="00292453" w:rsidRDefault="00F6234A">
      <w:pPr>
        <w:framePr w:w="10128" w:h="1798" w:hSpace="141" w:wrap="around" w:vAnchor="text" w:hAnchor="page" w:x="921" w:y="309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3960"/>
        </w:tabs>
        <w:rPr>
          <w:sz w:val="20"/>
          <w:szCs w:val="20"/>
        </w:rPr>
      </w:pPr>
    </w:p>
    <w:p w:rsidR="00F6234A" w:rsidRDefault="00F6234A">
      <w:pPr>
        <w:framePr w:w="10128" w:h="1798" w:hSpace="141" w:wrap="around" w:vAnchor="text" w:hAnchor="page" w:x="921" w:y="309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48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ADRESSE </w:t>
      </w:r>
      <w:r w:rsidRPr="006E4815">
        <w:rPr>
          <w:b/>
          <w:bCs/>
          <w:color w:val="3366FF"/>
          <w:sz w:val="20"/>
        </w:rPr>
        <w:t xml:space="preserve">: </w:t>
      </w:r>
      <w:r w:rsidR="006E4815" w:rsidRPr="006E4815">
        <w:rPr>
          <w:b/>
          <w:bCs/>
          <w:color w:val="3366FF"/>
          <w:sz w:val="20"/>
        </w:rPr>
        <w:fldChar w:fldCharType="begin">
          <w:ffData>
            <w:name w:val="Texte2"/>
            <w:enabled/>
            <w:calcOnExit w:val="0"/>
            <w:textInput>
              <w:maxLength w:val="255"/>
            </w:textInput>
          </w:ffData>
        </w:fldChar>
      </w:r>
      <w:bookmarkStart w:id="1" w:name="Texte2"/>
      <w:r w:rsidR="006E4815" w:rsidRPr="006E4815">
        <w:rPr>
          <w:b/>
          <w:bCs/>
          <w:color w:val="3366FF"/>
          <w:sz w:val="20"/>
        </w:rPr>
        <w:instrText xml:space="preserve"> FORMTEXT </w:instrText>
      </w:r>
      <w:r w:rsidR="006E4815" w:rsidRPr="006E4815">
        <w:rPr>
          <w:b/>
          <w:bCs/>
          <w:color w:val="3366FF"/>
          <w:sz w:val="20"/>
        </w:rPr>
      </w:r>
      <w:r w:rsidR="006E4815" w:rsidRPr="006E4815">
        <w:rPr>
          <w:b/>
          <w:bCs/>
          <w:color w:val="3366FF"/>
          <w:sz w:val="20"/>
        </w:rPr>
        <w:fldChar w:fldCharType="separate"/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6E4815" w:rsidRPr="006E4815">
        <w:rPr>
          <w:b/>
          <w:bCs/>
          <w:color w:val="3366FF"/>
          <w:sz w:val="20"/>
        </w:rPr>
        <w:fldChar w:fldCharType="end"/>
      </w:r>
      <w:bookmarkEnd w:id="1"/>
    </w:p>
    <w:p w:rsidR="00F6234A" w:rsidRPr="00292453" w:rsidRDefault="00F6234A">
      <w:pPr>
        <w:framePr w:w="10128" w:h="1798" w:hSpace="141" w:wrap="around" w:vAnchor="text" w:hAnchor="page" w:x="921" w:y="309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4860"/>
        </w:tabs>
        <w:rPr>
          <w:sz w:val="16"/>
          <w:szCs w:val="16"/>
        </w:rPr>
      </w:pPr>
    </w:p>
    <w:p w:rsidR="00F6234A" w:rsidRDefault="00F6234A">
      <w:pPr>
        <w:framePr w:w="10128" w:h="1798" w:hSpace="141" w:wrap="around" w:vAnchor="text" w:hAnchor="page" w:x="921" w:y="309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486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CODE POSTAL ET VILLE :  </w:t>
      </w:r>
      <w:r w:rsidRPr="006E4815">
        <w:rPr>
          <w:b/>
          <w:bCs/>
          <w:color w:val="3366FF"/>
          <w:sz w:val="20"/>
        </w:rPr>
        <w:fldChar w:fldCharType="begin">
          <w:ffData>
            <w:name w:val="Texte3"/>
            <w:enabled/>
            <w:calcOnExit w:val="0"/>
            <w:statusText w:type="text" w:val="Indiquez votre code postal et votre commune de résidence"/>
            <w:textInput>
              <w:maxLength w:val="255"/>
              <w:format w:val="UPPERCASE"/>
            </w:textInput>
          </w:ffData>
        </w:fldChar>
      </w:r>
      <w:bookmarkStart w:id="2" w:name="Texte3"/>
      <w:r w:rsidRPr="006E4815">
        <w:rPr>
          <w:b/>
          <w:bCs/>
          <w:color w:val="3366FF"/>
          <w:sz w:val="20"/>
        </w:rPr>
        <w:instrText xml:space="preserve"> FORMTEXT </w:instrText>
      </w:r>
      <w:r w:rsidRPr="006E4815">
        <w:rPr>
          <w:b/>
          <w:bCs/>
          <w:color w:val="3366FF"/>
          <w:sz w:val="20"/>
        </w:rPr>
      </w:r>
      <w:r w:rsidRPr="006E4815">
        <w:rPr>
          <w:b/>
          <w:bCs/>
          <w:color w:val="3366FF"/>
          <w:sz w:val="20"/>
        </w:rPr>
        <w:fldChar w:fldCharType="separate"/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Pr="006E4815">
        <w:rPr>
          <w:b/>
          <w:bCs/>
          <w:color w:val="3366FF"/>
          <w:sz w:val="20"/>
        </w:rPr>
        <w:fldChar w:fldCharType="end"/>
      </w:r>
      <w:bookmarkEnd w:id="2"/>
    </w:p>
    <w:p w:rsidR="00F6234A" w:rsidRDefault="00F6234A" w:rsidP="00D40CE5">
      <w:pPr>
        <w:framePr w:w="10127" w:h="1414" w:hSpace="142" w:wrap="around" w:vAnchor="page" w:hAnchor="page" w:x="939" w:y="805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ORIGINE DES FRAIS</w:t>
      </w:r>
    </w:p>
    <w:p w:rsidR="00F6234A" w:rsidRPr="00B15185" w:rsidRDefault="00F6234A" w:rsidP="00D40CE5">
      <w:pPr>
        <w:framePr w:w="10127" w:h="1414" w:hSpace="142" w:wrap="around" w:vAnchor="page" w:hAnchor="page" w:x="939" w:y="805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jc w:val="center"/>
        <w:rPr>
          <w:b/>
          <w:bCs/>
          <w:sz w:val="16"/>
          <w:szCs w:val="16"/>
          <w:u w:val="single"/>
        </w:rPr>
      </w:pPr>
    </w:p>
    <w:p w:rsidR="00F6234A" w:rsidRDefault="00F6234A" w:rsidP="00D40CE5">
      <w:pPr>
        <w:framePr w:w="10127" w:h="1414" w:hSpace="142" w:wrap="around" w:vAnchor="page" w:hAnchor="page" w:x="939" w:y="805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rPr>
          <w:b/>
          <w:bCs/>
          <w:sz w:val="20"/>
        </w:rPr>
      </w:pPr>
      <w:r>
        <w:rPr>
          <w:b/>
          <w:bCs/>
          <w:sz w:val="20"/>
        </w:rPr>
        <w:t xml:space="preserve">MOTIF ET LIEU DE REUNION :  </w:t>
      </w:r>
      <w:r>
        <w:rPr>
          <w:b/>
          <w:bCs/>
          <w:color w:val="3366FF"/>
          <w:sz w:val="20"/>
        </w:rPr>
        <w:fldChar w:fldCharType="begin">
          <w:ffData>
            <w:name w:val="Texte4"/>
            <w:enabled/>
            <w:calcOnExit w:val="0"/>
            <w:helpText w:type="text" w:val="Indiquez la raison de votre déplacement"/>
            <w:textInput>
              <w:maxLength w:val="255"/>
              <w:format w:val="FIRST CAPITAL"/>
            </w:textInput>
          </w:ffData>
        </w:fldChar>
      </w:r>
      <w:bookmarkStart w:id="3" w:name="Texte4"/>
      <w:r>
        <w:rPr>
          <w:b/>
          <w:bCs/>
          <w:color w:val="3366FF"/>
          <w:sz w:val="20"/>
        </w:rPr>
        <w:instrText xml:space="preserve"> FORMTEXT </w:instrText>
      </w:r>
      <w:r>
        <w:rPr>
          <w:b/>
          <w:bCs/>
          <w:color w:val="3366FF"/>
          <w:sz w:val="20"/>
        </w:rPr>
      </w:r>
      <w:r>
        <w:rPr>
          <w:b/>
          <w:bCs/>
          <w:color w:val="3366FF"/>
          <w:sz w:val="20"/>
        </w:rPr>
        <w:fldChar w:fldCharType="separate"/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>
        <w:rPr>
          <w:b/>
          <w:bCs/>
          <w:color w:val="3366FF"/>
          <w:sz w:val="20"/>
        </w:rPr>
        <w:fldChar w:fldCharType="end"/>
      </w:r>
      <w:bookmarkEnd w:id="3"/>
      <w:r w:rsidR="001258AF">
        <w:rPr>
          <w:b/>
          <w:bCs/>
          <w:color w:val="3366FF"/>
          <w:sz w:val="20"/>
        </w:rPr>
        <w:t xml:space="preserve">                  </w:t>
      </w:r>
    </w:p>
    <w:p w:rsidR="00F6234A" w:rsidRPr="00B15185" w:rsidRDefault="00F6234A" w:rsidP="00D40CE5">
      <w:pPr>
        <w:framePr w:w="10127" w:h="1414" w:hSpace="142" w:wrap="around" w:vAnchor="page" w:hAnchor="page" w:x="939" w:y="805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jc w:val="center"/>
        <w:rPr>
          <w:b/>
          <w:bCs/>
          <w:sz w:val="16"/>
          <w:szCs w:val="16"/>
        </w:rPr>
      </w:pPr>
    </w:p>
    <w:p w:rsidR="00F6234A" w:rsidRDefault="00F6234A" w:rsidP="00D40CE5">
      <w:pPr>
        <w:framePr w:w="10127" w:h="1414" w:hSpace="142" w:wrap="around" w:vAnchor="page" w:hAnchor="page" w:x="939" w:y="805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5760"/>
        </w:tabs>
        <w:rPr>
          <w:b/>
          <w:bCs/>
          <w:sz w:val="20"/>
        </w:rPr>
      </w:pPr>
      <w:r>
        <w:rPr>
          <w:b/>
          <w:bCs/>
          <w:sz w:val="20"/>
        </w:rPr>
        <w:t>DATES</w:t>
      </w:r>
      <w:r w:rsidR="00984F5B">
        <w:rPr>
          <w:sz w:val="20"/>
        </w:rPr>
        <w:t xml:space="preserve"> </w:t>
      </w:r>
      <w:r>
        <w:rPr>
          <w:b/>
          <w:bCs/>
          <w:sz w:val="20"/>
        </w:rPr>
        <w:t xml:space="preserve"> Le </w:t>
      </w:r>
      <w:r w:rsidR="00984F5B">
        <w:rPr>
          <w:b/>
          <w:bCs/>
          <w:sz w:val="20"/>
        </w:rPr>
        <w:t xml:space="preserve">                                             </w:t>
      </w:r>
      <w:r>
        <w:rPr>
          <w:b/>
          <w:bCs/>
          <w:sz w:val="20"/>
        </w:rPr>
        <w:t xml:space="preserve">(ou) Du :  </w:t>
      </w:r>
      <w:r>
        <w:rPr>
          <w:b/>
          <w:bCs/>
          <w:color w:val="3366FF"/>
          <w:sz w:val="20"/>
        </w:rPr>
        <w:fldChar w:fldCharType="begin">
          <w:ffData>
            <w:name w:val="Texte5"/>
            <w:enabled/>
            <w:calcOnExit w:val="0"/>
            <w:helpText w:type="text" w:val="Indiquez la date de début de la réunion."/>
            <w:textInput>
              <w:type w:val="date"/>
              <w:maxLength w:val="10"/>
              <w:format w:val="dd/MM/yyyy"/>
            </w:textInput>
          </w:ffData>
        </w:fldChar>
      </w:r>
      <w:bookmarkStart w:id="4" w:name="Texte5"/>
      <w:r>
        <w:rPr>
          <w:b/>
          <w:bCs/>
          <w:color w:val="3366FF"/>
          <w:sz w:val="20"/>
        </w:rPr>
        <w:instrText xml:space="preserve"> FORMTEXT </w:instrText>
      </w:r>
      <w:r>
        <w:rPr>
          <w:b/>
          <w:bCs/>
          <w:color w:val="3366FF"/>
          <w:sz w:val="20"/>
        </w:rPr>
      </w:r>
      <w:r>
        <w:rPr>
          <w:b/>
          <w:bCs/>
          <w:color w:val="3366FF"/>
          <w:sz w:val="20"/>
        </w:rPr>
        <w:fldChar w:fldCharType="separate"/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>
        <w:rPr>
          <w:b/>
          <w:bCs/>
          <w:color w:val="3366FF"/>
          <w:sz w:val="20"/>
        </w:rPr>
        <w:fldChar w:fldCharType="end"/>
      </w:r>
      <w:bookmarkEnd w:id="4"/>
      <w:r w:rsidR="00984F5B">
        <w:rPr>
          <w:b/>
          <w:bCs/>
          <w:color w:val="3366FF"/>
          <w:sz w:val="20"/>
        </w:rPr>
        <w:t xml:space="preserve">   </w:t>
      </w:r>
      <w:r>
        <w:rPr>
          <w:b/>
          <w:bCs/>
          <w:sz w:val="20"/>
        </w:rPr>
        <w:tab/>
      </w:r>
      <w:r w:rsidR="00984F5B">
        <w:rPr>
          <w:b/>
          <w:bCs/>
          <w:sz w:val="20"/>
        </w:rPr>
        <w:t xml:space="preserve">                    </w:t>
      </w:r>
      <w:r>
        <w:rPr>
          <w:b/>
          <w:bCs/>
          <w:sz w:val="20"/>
        </w:rPr>
        <w:t xml:space="preserve">au :  </w:t>
      </w:r>
      <w:r>
        <w:rPr>
          <w:b/>
          <w:bCs/>
          <w:color w:val="3366FF"/>
          <w:sz w:val="20"/>
        </w:rPr>
        <w:t xml:space="preserve"> </w:t>
      </w:r>
      <w:r>
        <w:rPr>
          <w:b/>
          <w:bCs/>
          <w:color w:val="3366FF"/>
          <w:sz w:val="20"/>
        </w:rPr>
        <w:fldChar w:fldCharType="begin">
          <w:ffData>
            <w:name w:val="Texte6"/>
            <w:enabled/>
            <w:calcOnExit w:val="0"/>
            <w:helpText w:type="text" w:val="Indiquez la date de fin de la réunion"/>
            <w:textInput>
              <w:type w:val="date"/>
              <w:maxLength w:val="10"/>
              <w:format w:val="dd/MM/yyyy"/>
            </w:textInput>
          </w:ffData>
        </w:fldChar>
      </w:r>
      <w:bookmarkStart w:id="5" w:name="Texte6"/>
      <w:r>
        <w:rPr>
          <w:b/>
          <w:bCs/>
          <w:color w:val="3366FF"/>
          <w:sz w:val="20"/>
        </w:rPr>
        <w:instrText xml:space="preserve"> FORMTEXT </w:instrText>
      </w:r>
      <w:r>
        <w:rPr>
          <w:b/>
          <w:bCs/>
          <w:color w:val="3366FF"/>
          <w:sz w:val="20"/>
        </w:rPr>
      </w:r>
      <w:r>
        <w:rPr>
          <w:b/>
          <w:bCs/>
          <w:color w:val="3366FF"/>
          <w:sz w:val="20"/>
        </w:rPr>
        <w:fldChar w:fldCharType="separate"/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 w:rsidR="005D52C7">
        <w:rPr>
          <w:b/>
          <w:bCs/>
          <w:noProof/>
          <w:color w:val="3366FF"/>
          <w:sz w:val="20"/>
        </w:rPr>
        <w:t> </w:t>
      </w:r>
      <w:r>
        <w:rPr>
          <w:b/>
          <w:bCs/>
          <w:color w:val="3366FF"/>
          <w:sz w:val="20"/>
        </w:rPr>
        <w:fldChar w:fldCharType="end"/>
      </w:r>
      <w:bookmarkEnd w:id="5"/>
    </w:p>
    <w:p w:rsidR="00F6234A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MONTANT DES FRAIS</w:t>
      </w:r>
    </w:p>
    <w:p w:rsidR="00F6234A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jc w:val="center"/>
        <w:rPr>
          <w:sz w:val="20"/>
        </w:rPr>
      </w:pPr>
    </w:p>
    <w:p w:rsidR="00CB0B5B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leader="dot" w:pos="5400"/>
          <w:tab w:val="decimal" w:pos="6120"/>
        </w:tabs>
        <w:spacing w:line="360" w:lineRule="auto"/>
        <w:rPr>
          <w:sz w:val="20"/>
        </w:rPr>
      </w:pPr>
      <w:r>
        <w:rPr>
          <w:sz w:val="20"/>
        </w:rPr>
        <w:t>AVION ou SNCF : Prix du billet</w:t>
      </w:r>
      <w:r>
        <w:rPr>
          <w:sz w:val="20"/>
        </w:rPr>
        <w:tab/>
        <w:t>=</w:t>
      </w:r>
    </w:p>
    <w:p w:rsidR="00F6234A" w:rsidRDefault="00CB0B5B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leader="dot" w:pos="5400"/>
          <w:tab w:val="decimal" w:pos="6120"/>
        </w:tabs>
        <w:spacing w:line="360" w:lineRule="auto"/>
        <w:rPr>
          <w:sz w:val="20"/>
        </w:rPr>
      </w:pPr>
      <w:r>
        <w:rPr>
          <w:sz w:val="20"/>
        </w:rPr>
        <w:t>CARTE SENIORS SNCF</w:t>
      </w:r>
      <w:r w:rsidR="001258AF">
        <w:rPr>
          <w:sz w:val="20"/>
        </w:rPr>
        <w:t> ………………………………………….</w:t>
      </w:r>
      <w:r>
        <w:rPr>
          <w:sz w:val="20"/>
        </w:rPr>
        <w:t>=</w:t>
      </w:r>
    </w:p>
    <w:p w:rsidR="00F6234A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leader="dot" w:pos="5400"/>
          <w:tab w:val="decimal" w:pos="6120"/>
        </w:tabs>
        <w:spacing w:line="360" w:lineRule="auto"/>
        <w:rPr>
          <w:sz w:val="20"/>
          <w:lang w:val="pt-BR"/>
        </w:rPr>
      </w:pPr>
      <w:r>
        <w:rPr>
          <w:sz w:val="20"/>
          <w:lang w:val="pt-BR"/>
        </w:rPr>
        <w:t>TAXI, METRO, RER : Frais exposés</w:t>
      </w:r>
      <w:r>
        <w:rPr>
          <w:sz w:val="20"/>
          <w:lang w:val="pt-BR"/>
        </w:rPr>
        <w:tab/>
        <w:t xml:space="preserve">= </w:t>
      </w:r>
      <w:r>
        <w:rPr>
          <w:b/>
          <w:bCs/>
          <w:sz w:val="20"/>
          <w:lang w:val="pt-BR"/>
        </w:rPr>
        <w:tab/>
      </w:r>
      <w:r>
        <w:rPr>
          <w:b/>
          <w:bCs/>
          <w:color w:val="3366FF"/>
          <w:lang w:val="pt-BR"/>
        </w:rPr>
        <w:t xml:space="preserve"> </w:t>
      </w:r>
    </w:p>
    <w:p w:rsidR="00280AD3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decimal" w:pos="3600"/>
          <w:tab w:val="left" w:pos="3780"/>
          <w:tab w:val="left" w:leader="dot" w:pos="5400"/>
          <w:tab w:val="decimal" w:pos="6120"/>
        </w:tabs>
        <w:spacing w:line="360" w:lineRule="auto"/>
        <w:rPr>
          <w:sz w:val="20"/>
          <w:lang w:val="pt-BR"/>
        </w:rPr>
      </w:pPr>
      <w:r>
        <w:rPr>
          <w:sz w:val="20"/>
          <w:lang w:val="pt-BR"/>
        </w:rPr>
        <w:t>AUTOMOBILE :</w:t>
      </w:r>
      <w:r w:rsidR="00280AD3">
        <w:rPr>
          <w:sz w:val="20"/>
          <w:lang w:val="pt-BR"/>
        </w:rPr>
        <w:t xml:space="preserve">jusqu’à 500 </w:t>
      </w:r>
      <w:r w:rsidR="00790318">
        <w:rPr>
          <w:sz w:val="20"/>
          <w:lang w:val="pt-BR"/>
        </w:rPr>
        <w:t>km parcourus</w:t>
      </w:r>
      <w:r w:rsidR="00A7469D">
        <w:rPr>
          <w:sz w:val="20"/>
          <w:lang w:val="pt-BR"/>
        </w:rPr>
        <w:t xml:space="preserve">  </w:t>
      </w:r>
      <w:r w:rsidR="00B73318">
        <w:rPr>
          <w:sz w:val="20"/>
          <w:lang w:val="pt-BR"/>
        </w:rPr>
        <w:t xml:space="preserve">             </w:t>
      </w:r>
      <w:r w:rsidR="00CB0B5B">
        <w:rPr>
          <w:sz w:val="20"/>
          <w:lang w:val="pt-BR"/>
        </w:rPr>
        <w:t>x 0.</w:t>
      </w:r>
      <w:r w:rsidR="00B73318">
        <w:rPr>
          <w:sz w:val="20"/>
          <w:lang w:val="pt-BR"/>
        </w:rPr>
        <w:t>5</w:t>
      </w:r>
      <w:r w:rsidR="00683A74">
        <w:rPr>
          <w:sz w:val="20"/>
          <w:lang w:val="pt-BR"/>
        </w:rPr>
        <w:t>0</w:t>
      </w:r>
      <w:r w:rsidR="00CB0B5B">
        <w:rPr>
          <w:sz w:val="20"/>
          <w:lang w:val="pt-BR"/>
        </w:rPr>
        <w:t xml:space="preserve"> Euros.</w:t>
      </w:r>
      <w:bookmarkStart w:id="6" w:name="_GoBack"/>
      <w:bookmarkEnd w:id="6"/>
      <w:r w:rsidR="00A7469D">
        <w:rPr>
          <w:sz w:val="20"/>
          <w:lang w:val="pt-BR"/>
        </w:rPr>
        <w:t xml:space="preserve"> </w:t>
      </w:r>
      <w:r>
        <w:rPr>
          <w:sz w:val="20"/>
          <w:lang w:val="pt-BR"/>
        </w:rPr>
        <w:t xml:space="preserve">= </w:t>
      </w:r>
    </w:p>
    <w:p w:rsidR="00F6234A" w:rsidRDefault="00280AD3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decimal" w:pos="3600"/>
          <w:tab w:val="left" w:pos="3780"/>
          <w:tab w:val="left" w:leader="dot" w:pos="5400"/>
          <w:tab w:val="decimal" w:pos="6120"/>
        </w:tabs>
        <w:spacing w:line="360" w:lineRule="auto"/>
        <w:rPr>
          <w:sz w:val="20"/>
          <w:lang w:val="pt-BR"/>
        </w:rPr>
      </w:pPr>
      <w:r w:rsidRPr="00280AD3">
        <w:rPr>
          <w:sz w:val="20"/>
          <w:lang w:val="pt-BR"/>
        </w:rPr>
        <w:t>AUTOMOBILE :</w:t>
      </w:r>
      <w:r>
        <w:rPr>
          <w:sz w:val="20"/>
          <w:lang w:val="pt-BR"/>
        </w:rPr>
        <w:t xml:space="preserve">au delà de 500 </w:t>
      </w:r>
      <w:r w:rsidRPr="00280AD3">
        <w:rPr>
          <w:sz w:val="20"/>
          <w:lang w:val="pt-BR"/>
        </w:rPr>
        <w:t xml:space="preserve">km parcourus </w:t>
      </w:r>
      <w:r w:rsidR="00B73318">
        <w:rPr>
          <w:sz w:val="20"/>
          <w:lang w:val="pt-BR"/>
        </w:rPr>
        <w:t xml:space="preserve">         </w:t>
      </w:r>
      <w:r w:rsidRPr="00280AD3">
        <w:rPr>
          <w:sz w:val="20"/>
          <w:lang w:val="pt-BR"/>
        </w:rPr>
        <w:t xml:space="preserve"> x 0.</w:t>
      </w:r>
      <w:r>
        <w:rPr>
          <w:sz w:val="20"/>
          <w:lang w:val="pt-BR"/>
        </w:rPr>
        <w:t>25</w:t>
      </w:r>
      <w:r w:rsidRPr="00280AD3">
        <w:rPr>
          <w:sz w:val="20"/>
          <w:lang w:val="pt-BR"/>
        </w:rPr>
        <w:t xml:space="preserve"> Euros. =</w:t>
      </w:r>
      <w:r w:rsidR="00F6234A">
        <w:rPr>
          <w:sz w:val="20"/>
          <w:lang w:val="pt-BR"/>
        </w:rPr>
        <w:tab/>
      </w:r>
      <w:r w:rsidR="00F6234A">
        <w:rPr>
          <w:b/>
          <w:bCs/>
          <w:color w:val="3366FF"/>
          <w:lang w:val="pt-BR"/>
        </w:rPr>
        <w:t xml:space="preserve"> </w:t>
      </w:r>
    </w:p>
    <w:p w:rsidR="00F6234A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leader="dot" w:pos="5400"/>
          <w:tab w:val="decimal" w:pos="6120"/>
        </w:tabs>
        <w:spacing w:line="360" w:lineRule="auto"/>
        <w:rPr>
          <w:sz w:val="20"/>
          <w:lang w:val="pt-BR"/>
        </w:rPr>
      </w:pPr>
      <w:r>
        <w:rPr>
          <w:sz w:val="20"/>
          <w:lang w:val="pt-BR"/>
        </w:rPr>
        <w:t>PEAGE, PARKING, PARCMETRE : Frais exposés</w:t>
      </w:r>
      <w:r>
        <w:rPr>
          <w:sz w:val="20"/>
          <w:lang w:val="pt-BR"/>
        </w:rPr>
        <w:tab/>
        <w:t xml:space="preserve">= </w:t>
      </w:r>
      <w:r>
        <w:rPr>
          <w:sz w:val="20"/>
          <w:lang w:val="pt-BR"/>
        </w:rPr>
        <w:tab/>
      </w:r>
      <w:r>
        <w:rPr>
          <w:b/>
          <w:bCs/>
          <w:color w:val="3366FF"/>
          <w:lang w:val="pt-BR"/>
        </w:rPr>
        <w:t xml:space="preserve"> </w:t>
      </w:r>
    </w:p>
    <w:p w:rsidR="00D40CE5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2268"/>
          <w:tab w:val="left" w:pos="2438"/>
          <w:tab w:val="decimal" w:pos="3060"/>
          <w:tab w:val="left" w:leader="dot" w:pos="5400"/>
          <w:tab w:val="decimal" w:pos="6120"/>
        </w:tabs>
        <w:spacing w:line="360" w:lineRule="auto"/>
        <w:rPr>
          <w:sz w:val="20"/>
          <w:lang w:val="pt-BR"/>
        </w:rPr>
      </w:pPr>
      <w:r w:rsidRPr="00F926C3">
        <w:rPr>
          <w:sz w:val="20"/>
          <w:lang w:val="pt-BR"/>
        </w:rPr>
        <w:t xml:space="preserve">HÔTEL : </w:t>
      </w:r>
      <w:r w:rsidR="00D40CE5">
        <w:rPr>
          <w:sz w:val="20"/>
          <w:lang w:val="pt-BR"/>
        </w:rPr>
        <w:t xml:space="preserve">paris intra-muros: </w:t>
      </w:r>
      <w:r w:rsidRPr="00F926C3">
        <w:rPr>
          <w:sz w:val="20"/>
          <w:lang w:val="pt-BR"/>
        </w:rPr>
        <w:t>Nombre de nuits</w:t>
      </w:r>
      <w:r w:rsidR="00984F5B">
        <w:rPr>
          <w:sz w:val="20"/>
          <w:lang w:val="pt-BR"/>
        </w:rPr>
        <w:t xml:space="preserve">           ( </w:t>
      </w:r>
      <w:r w:rsidRPr="00F926C3">
        <w:rPr>
          <w:sz w:val="20"/>
          <w:lang w:val="pt-BR"/>
        </w:rPr>
        <w:t xml:space="preserve">Maxi </w:t>
      </w:r>
      <w:r w:rsidR="00D40CE5">
        <w:rPr>
          <w:sz w:val="20"/>
          <w:lang w:val="pt-BR"/>
        </w:rPr>
        <w:t>200</w:t>
      </w:r>
      <w:r w:rsidRPr="00F926C3">
        <w:rPr>
          <w:sz w:val="20"/>
          <w:lang w:val="pt-BR"/>
        </w:rPr>
        <w:t xml:space="preserve"> €)</w:t>
      </w:r>
      <w:r w:rsidRPr="00F926C3">
        <w:rPr>
          <w:sz w:val="20"/>
          <w:lang w:val="pt-BR"/>
        </w:rPr>
        <w:tab/>
        <w:t xml:space="preserve">= </w:t>
      </w:r>
    </w:p>
    <w:p w:rsidR="00F6234A" w:rsidRPr="00F926C3" w:rsidRDefault="00D40CE5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2268"/>
          <w:tab w:val="left" w:pos="2438"/>
          <w:tab w:val="decimal" w:pos="3060"/>
          <w:tab w:val="left" w:leader="dot" w:pos="5400"/>
          <w:tab w:val="decimal" w:pos="6120"/>
        </w:tabs>
        <w:spacing w:line="360" w:lineRule="auto"/>
        <w:rPr>
          <w:sz w:val="20"/>
          <w:lang w:val="pt-BR"/>
        </w:rPr>
      </w:pPr>
      <w:r w:rsidRPr="00D40CE5">
        <w:rPr>
          <w:sz w:val="20"/>
          <w:lang w:val="pt-BR"/>
        </w:rPr>
        <w:t>HÔTEL :</w:t>
      </w:r>
      <w:r>
        <w:rPr>
          <w:sz w:val="20"/>
          <w:lang w:val="pt-BR"/>
        </w:rPr>
        <w:t xml:space="preserve"> province</w:t>
      </w:r>
      <w:r w:rsidRPr="00D40CE5">
        <w:rPr>
          <w:sz w:val="20"/>
          <w:lang w:val="pt-BR"/>
        </w:rPr>
        <w:t xml:space="preserve"> </w:t>
      </w:r>
      <w:r>
        <w:rPr>
          <w:sz w:val="20"/>
          <w:lang w:val="pt-BR"/>
        </w:rPr>
        <w:t>:</w:t>
      </w:r>
      <w:r w:rsidRPr="00D40CE5">
        <w:rPr>
          <w:sz w:val="20"/>
          <w:lang w:val="pt-BR"/>
        </w:rPr>
        <w:t xml:space="preserve">Nombre de nuits     </w:t>
      </w:r>
      <w:r>
        <w:rPr>
          <w:sz w:val="20"/>
          <w:lang w:val="pt-BR"/>
        </w:rPr>
        <w:t xml:space="preserve">             </w:t>
      </w:r>
      <w:r w:rsidRPr="00D40CE5">
        <w:rPr>
          <w:sz w:val="20"/>
          <w:lang w:val="pt-BR"/>
        </w:rPr>
        <w:t xml:space="preserve">      ( Maxi </w:t>
      </w:r>
      <w:r>
        <w:rPr>
          <w:sz w:val="20"/>
          <w:lang w:val="pt-BR"/>
        </w:rPr>
        <w:t>150</w:t>
      </w:r>
      <w:r w:rsidRPr="00D40CE5">
        <w:rPr>
          <w:sz w:val="20"/>
          <w:lang w:val="pt-BR"/>
        </w:rPr>
        <w:t xml:space="preserve"> €)</w:t>
      </w:r>
      <w:r w:rsidRPr="00D40CE5">
        <w:rPr>
          <w:sz w:val="20"/>
          <w:lang w:val="pt-BR"/>
        </w:rPr>
        <w:tab/>
        <w:t>=</w:t>
      </w:r>
      <w:r w:rsidR="00F6234A" w:rsidRPr="00F926C3">
        <w:rPr>
          <w:sz w:val="20"/>
          <w:lang w:val="pt-BR"/>
        </w:rPr>
        <w:tab/>
      </w:r>
      <w:r w:rsidR="00F6234A" w:rsidRPr="00F926C3">
        <w:rPr>
          <w:b/>
          <w:bCs/>
          <w:color w:val="3366FF"/>
          <w:lang w:val="pt-BR"/>
        </w:rPr>
        <w:t xml:space="preserve"> </w:t>
      </w:r>
    </w:p>
    <w:p w:rsidR="00F6234A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2340"/>
          <w:tab w:val="left" w:pos="2520"/>
          <w:tab w:val="decimal" w:pos="3060"/>
          <w:tab w:val="left" w:leader="dot" w:pos="5400"/>
          <w:tab w:val="decimal" w:pos="6120"/>
        </w:tabs>
        <w:spacing w:line="360" w:lineRule="auto"/>
        <w:rPr>
          <w:sz w:val="20"/>
        </w:rPr>
      </w:pPr>
      <w:r>
        <w:rPr>
          <w:sz w:val="20"/>
        </w:rPr>
        <w:t>RESTAURANT : Nb repas</w:t>
      </w:r>
      <w:r>
        <w:rPr>
          <w:sz w:val="20"/>
        </w:rPr>
        <w:tab/>
      </w:r>
      <w:r>
        <w:rPr>
          <w:sz w:val="20"/>
        </w:rPr>
        <w:tab/>
      </w:r>
      <w:r w:rsidR="00280AD3">
        <w:rPr>
          <w:sz w:val="20"/>
        </w:rPr>
        <w:t xml:space="preserve"> </w:t>
      </w:r>
      <w:r w:rsidR="00984F5B">
        <w:rPr>
          <w:sz w:val="20"/>
        </w:rPr>
        <w:t xml:space="preserve">          </w:t>
      </w:r>
      <w:r w:rsidR="00D40CE5">
        <w:rPr>
          <w:sz w:val="20"/>
        </w:rPr>
        <w:t xml:space="preserve">   </w:t>
      </w:r>
      <w:r w:rsidR="00984F5B">
        <w:rPr>
          <w:sz w:val="20"/>
        </w:rPr>
        <w:t xml:space="preserve">   </w:t>
      </w:r>
      <w:r w:rsidR="00D40CE5">
        <w:rPr>
          <w:sz w:val="20"/>
        </w:rPr>
        <w:t xml:space="preserve">               </w:t>
      </w:r>
      <w:proofErr w:type="gramStart"/>
      <w:r w:rsidR="00D40CE5">
        <w:rPr>
          <w:sz w:val="20"/>
        </w:rPr>
        <w:t xml:space="preserve">  </w:t>
      </w:r>
      <w:r w:rsidR="00984F5B">
        <w:rPr>
          <w:sz w:val="20"/>
        </w:rPr>
        <w:t xml:space="preserve"> </w:t>
      </w:r>
      <w:r>
        <w:rPr>
          <w:sz w:val="20"/>
        </w:rPr>
        <w:t>(</w:t>
      </w:r>
      <w:proofErr w:type="gramEnd"/>
      <w:r>
        <w:rPr>
          <w:sz w:val="20"/>
        </w:rPr>
        <w:t xml:space="preserve">Maxi </w:t>
      </w:r>
      <w:r w:rsidR="00A7469D">
        <w:rPr>
          <w:sz w:val="20"/>
        </w:rPr>
        <w:t>4</w:t>
      </w:r>
      <w:r w:rsidR="00683A74">
        <w:rPr>
          <w:sz w:val="20"/>
        </w:rPr>
        <w:t>5</w:t>
      </w:r>
      <w:r>
        <w:rPr>
          <w:sz w:val="20"/>
        </w:rPr>
        <w:t xml:space="preserve"> €)</w:t>
      </w:r>
      <w:r w:rsidR="00984F5B">
        <w:rPr>
          <w:sz w:val="20"/>
        </w:rPr>
        <w:t>…</w:t>
      </w:r>
      <w:r>
        <w:rPr>
          <w:sz w:val="20"/>
        </w:rPr>
        <w:t>=</w:t>
      </w:r>
    </w:p>
    <w:p w:rsidR="00F6234A" w:rsidRPr="00FD7CD2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5040"/>
          <w:tab w:val="left" w:leader="dot" w:pos="5400"/>
          <w:tab w:val="decimal" w:pos="6120"/>
        </w:tabs>
        <w:spacing w:line="360" w:lineRule="auto"/>
        <w:rPr>
          <w:sz w:val="12"/>
          <w:szCs w:val="12"/>
        </w:rPr>
      </w:pPr>
      <w:r>
        <w:rPr>
          <w:sz w:val="20"/>
        </w:rPr>
        <w:t xml:space="preserve">FRAIS DIVERS : Nature </w:t>
      </w:r>
      <w:r>
        <w:rPr>
          <w:b/>
          <w:bCs/>
          <w:color w:val="3366FF"/>
        </w:rPr>
        <w:fldChar w:fldCharType="begin">
          <w:ffData>
            <w:name w:val="FDNAT"/>
            <w:enabled/>
            <w:calcOnExit/>
            <w:statusText w:type="text" w:val="Détaillez les autres frais"/>
            <w:textInput>
              <w:maxLength w:val="25"/>
              <w:format w:val="FIRST CAPITAL"/>
            </w:textInput>
          </w:ffData>
        </w:fldChar>
      </w:r>
      <w:bookmarkStart w:id="7" w:name="FDNAT"/>
      <w:r>
        <w:rPr>
          <w:b/>
          <w:bCs/>
          <w:color w:val="3366FF"/>
        </w:rPr>
        <w:instrText xml:space="preserve"> FORMTEXT </w:instrText>
      </w:r>
      <w:r>
        <w:rPr>
          <w:b/>
          <w:bCs/>
          <w:color w:val="3366FF"/>
        </w:rPr>
      </w:r>
      <w:r>
        <w:rPr>
          <w:b/>
          <w:bCs/>
          <w:color w:val="3366FF"/>
        </w:rPr>
        <w:fldChar w:fldCharType="separate"/>
      </w:r>
      <w:r w:rsidR="005D52C7">
        <w:rPr>
          <w:b/>
          <w:bCs/>
          <w:noProof/>
          <w:color w:val="3366FF"/>
        </w:rPr>
        <w:t> </w:t>
      </w:r>
      <w:r w:rsidR="005D52C7">
        <w:rPr>
          <w:b/>
          <w:bCs/>
          <w:noProof/>
          <w:color w:val="3366FF"/>
        </w:rPr>
        <w:t> </w:t>
      </w:r>
      <w:r w:rsidR="005D52C7">
        <w:rPr>
          <w:b/>
          <w:bCs/>
          <w:noProof/>
          <w:color w:val="3366FF"/>
        </w:rPr>
        <w:t> </w:t>
      </w:r>
      <w:r w:rsidR="005D52C7">
        <w:rPr>
          <w:b/>
          <w:bCs/>
          <w:noProof/>
          <w:color w:val="3366FF"/>
        </w:rPr>
        <w:t> </w:t>
      </w:r>
      <w:r w:rsidR="005D52C7">
        <w:rPr>
          <w:b/>
          <w:bCs/>
          <w:noProof/>
          <w:color w:val="3366FF"/>
        </w:rPr>
        <w:t> </w:t>
      </w:r>
      <w:r>
        <w:rPr>
          <w:b/>
          <w:bCs/>
          <w:color w:val="3366FF"/>
        </w:rPr>
        <w:fldChar w:fldCharType="end"/>
      </w:r>
      <w:bookmarkEnd w:id="7"/>
      <w:r>
        <w:rPr>
          <w:sz w:val="20"/>
        </w:rPr>
        <w:tab/>
      </w:r>
      <w:r>
        <w:rPr>
          <w:sz w:val="20"/>
        </w:rPr>
        <w:tab/>
        <w:t xml:space="preserve">= </w:t>
      </w:r>
    </w:p>
    <w:p w:rsidR="00F6234A" w:rsidRDefault="00F6234A" w:rsidP="00D40CE5">
      <w:pPr>
        <w:framePr w:w="10132" w:h="4441" w:hSpace="142" w:wrap="around" w:vAnchor="page" w:hAnchor="page" w:x="939" w:y="9586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tabs>
          <w:tab w:val="left" w:pos="2340"/>
          <w:tab w:val="left" w:pos="4680"/>
          <w:tab w:val="left" w:leader="dot" w:pos="5400"/>
          <w:tab w:val="decimal" w:pos="6120"/>
        </w:tabs>
        <w:rPr>
          <w:b/>
          <w:bCs/>
          <w:sz w:val="20"/>
          <w:u w:val="single"/>
        </w:rPr>
      </w:pPr>
      <w:r>
        <w:rPr>
          <w:sz w:val="20"/>
        </w:rPr>
        <w:tab/>
      </w:r>
      <w:proofErr w:type="gramStart"/>
      <w:r w:rsidR="005D52C7">
        <w:rPr>
          <w:color w:val="FF0000"/>
          <w:sz w:val="20"/>
        </w:rPr>
        <w:t>TOTAL  A</w:t>
      </w:r>
      <w:proofErr w:type="gramEnd"/>
      <w:r w:rsidR="005D52C7">
        <w:rPr>
          <w:color w:val="FF0000"/>
          <w:sz w:val="20"/>
        </w:rPr>
        <w:t xml:space="preserve">  REMBOURSER</w:t>
      </w:r>
      <w:r>
        <w:rPr>
          <w:color w:val="FF0000"/>
          <w:sz w:val="20"/>
        </w:rPr>
        <w:tab/>
        <w:t>=</w:t>
      </w:r>
      <w:r>
        <w:rPr>
          <w:b/>
          <w:bCs/>
        </w:rPr>
        <w:tab/>
      </w:r>
      <w:r>
        <w:rPr>
          <w:b/>
          <w:bCs/>
          <w:color w:val="FF0000"/>
          <w:sz w:val="28"/>
        </w:rPr>
        <w:t xml:space="preserve"> </w:t>
      </w:r>
    </w:p>
    <w:p w:rsidR="00F6234A" w:rsidRPr="007F1487" w:rsidRDefault="00F6234A">
      <w:pPr>
        <w:framePr w:w="3170" w:h="3418" w:hSpace="142" w:wrap="around" w:vAnchor="page" w:hAnchor="page" w:x="7760" w:y="10468" w:anchorLock="1"/>
        <w:pBdr>
          <w:top w:val="single" w:sz="8" w:space="1" w:color="00CCFF"/>
          <w:left w:val="single" w:sz="8" w:space="1" w:color="00CCFF"/>
          <w:bottom w:val="single" w:sz="8" w:space="1" w:color="00CCFF"/>
          <w:right w:val="single" w:sz="8" w:space="1" w:color="00CCFF"/>
        </w:pBdr>
        <w:shd w:val="clear" w:color="auto" w:fill="FFFFFF"/>
        <w:jc w:val="both"/>
        <w:rPr>
          <w:color w:val="0000FF"/>
          <w:sz w:val="20"/>
        </w:rPr>
      </w:pPr>
      <w:r>
        <w:rPr>
          <w:color w:val="0000FF"/>
          <w:sz w:val="20"/>
        </w:rPr>
        <w:fldChar w:fldCharType="begin">
          <w:ffData>
            <w:name w:val="Observations"/>
            <w:enabled/>
            <w:calcOnExit w:val="0"/>
            <w:statusText w:type="text" w:val="Indiquez les remarques éventuelles que vous souhaitez."/>
            <w:textInput>
              <w:maxLength w:val="255"/>
              <w:format w:val="FIRST CAPITAL"/>
            </w:textInput>
          </w:ffData>
        </w:fldChar>
      </w:r>
      <w:bookmarkStart w:id="8" w:name="Observations"/>
      <w:r>
        <w:rPr>
          <w:color w:val="0000FF"/>
          <w:sz w:val="20"/>
        </w:rPr>
        <w:instrText xml:space="preserve"> FORMTEXT </w:instrText>
      </w:r>
      <w:r>
        <w:rPr>
          <w:color w:val="0000FF"/>
          <w:sz w:val="20"/>
        </w:rPr>
      </w:r>
      <w:r>
        <w:rPr>
          <w:color w:val="0000FF"/>
          <w:sz w:val="20"/>
        </w:rPr>
        <w:fldChar w:fldCharType="separate"/>
      </w:r>
      <w:r w:rsidR="00CB7B7F">
        <w:rPr>
          <w:noProof/>
          <w:color w:val="0000FF"/>
          <w:sz w:val="20"/>
        </w:rPr>
        <w:t> </w:t>
      </w:r>
      <w:r w:rsidR="00CB7B7F">
        <w:rPr>
          <w:noProof/>
          <w:color w:val="0000FF"/>
          <w:sz w:val="20"/>
        </w:rPr>
        <w:t> </w:t>
      </w:r>
      <w:r w:rsidR="00CB7B7F">
        <w:rPr>
          <w:noProof/>
          <w:color w:val="0000FF"/>
          <w:sz w:val="20"/>
        </w:rPr>
        <w:t> </w:t>
      </w:r>
      <w:r w:rsidR="00CB7B7F">
        <w:rPr>
          <w:noProof/>
          <w:color w:val="0000FF"/>
          <w:sz w:val="20"/>
        </w:rPr>
        <w:t> </w:t>
      </w:r>
      <w:r w:rsidR="00CB7B7F">
        <w:rPr>
          <w:noProof/>
          <w:color w:val="0000FF"/>
          <w:sz w:val="20"/>
        </w:rPr>
        <w:t> </w:t>
      </w:r>
      <w:r>
        <w:rPr>
          <w:color w:val="0000FF"/>
          <w:sz w:val="20"/>
        </w:rPr>
        <w:fldChar w:fldCharType="end"/>
      </w:r>
      <w:bookmarkEnd w:id="8"/>
    </w:p>
    <w:p w:rsidR="00F6234A" w:rsidRDefault="00F6234A">
      <w:pPr>
        <w:framePr w:w="6536" w:h="1609" w:hRule="exact" w:hSpace="142" w:wrap="around" w:vAnchor="text" w:hAnchor="page" w:x="4520" w:y="8049"/>
        <w:pBdr>
          <w:top w:val="single" w:sz="8" w:space="1" w:color="00FF00"/>
          <w:left w:val="single" w:sz="8" w:space="1" w:color="00FF00"/>
          <w:bottom w:val="single" w:sz="8" w:space="1" w:color="00FF00"/>
          <w:right w:val="single" w:sz="8" w:space="1" w:color="00FF00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Cadre réservé</w:t>
      </w:r>
    </w:p>
    <w:p w:rsidR="00F6234A" w:rsidRDefault="00F6234A">
      <w:pPr>
        <w:framePr w:w="6536" w:h="1609" w:hRule="exact" w:hSpace="142" w:wrap="around" w:vAnchor="text" w:hAnchor="page" w:x="4520" w:y="8049"/>
        <w:pBdr>
          <w:top w:val="single" w:sz="8" w:space="1" w:color="00FF00"/>
          <w:left w:val="single" w:sz="8" w:space="1" w:color="00FF00"/>
          <w:bottom w:val="single" w:sz="8" w:space="1" w:color="00FF00"/>
          <w:right w:val="single" w:sz="8" w:space="1" w:color="00FF00"/>
        </w:pBdr>
        <w:jc w:val="both"/>
        <w:rPr>
          <w:color w:val="3366FF"/>
          <w:sz w:val="20"/>
        </w:rPr>
      </w:pPr>
    </w:p>
    <w:p w:rsidR="00F6234A" w:rsidRDefault="00F6234A">
      <w:pPr>
        <w:framePr w:w="6536" w:h="1609" w:hRule="exact" w:hSpace="142" w:wrap="around" w:vAnchor="text" w:hAnchor="page" w:x="4520" w:y="8049"/>
        <w:pBdr>
          <w:top w:val="single" w:sz="8" w:space="1" w:color="00FF00"/>
          <w:left w:val="single" w:sz="8" w:space="1" w:color="00FF00"/>
          <w:bottom w:val="single" w:sz="8" w:space="1" w:color="00FF00"/>
          <w:right w:val="single" w:sz="8" w:space="1" w:color="00FF00"/>
        </w:pBdr>
        <w:jc w:val="both"/>
        <w:rPr>
          <w:sz w:val="20"/>
        </w:rPr>
      </w:pPr>
    </w:p>
    <w:p w:rsidR="00F6234A" w:rsidRPr="0035640F" w:rsidRDefault="001159B4">
      <w:pPr>
        <w:pStyle w:val="Titre4"/>
        <w:rPr>
          <w:b/>
          <w:bCs/>
          <w:color w:val="FF0000"/>
        </w:rPr>
      </w:pPr>
      <w:r>
        <w:rPr>
          <w:b/>
          <w:b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6251575</wp:posOffset>
                </wp:positionV>
                <wp:extent cx="2400300" cy="114300"/>
                <wp:effectExtent l="0" t="317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DDF" w:rsidRDefault="00522A1B" w:rsidP="000329D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-9pt;margin-top:492.25pt;width:189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" stroked="f">
                <v:textbox inset="0,0,0,0">
                  <w:txbxContent>
                    <w:p w:rsidR="00113DDF" w:rsidRDefault="00522A1B" w:rsidP="000329D3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5108575</wp:posOffset>
                </wp:positionV>
                <wp:extent cx="2209165" cy="1028700"/>
                <wp:effectExtent l="9525" t="12700" r="10160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95AF75" id="Rectangle 12" o:spid="_x0000_s1026" style="position:absolute;margin-left:0;margin-top:402.25pt;width:173.9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" strokecolor="lime" strokeweight="1pt"/>
            </w:pict>
          </mc:Fallback>
        </mc:AlternateContent>
      </w:r>
    </w:p>
    <w:sectPr w:rsidR="00F6234A" w:rsidRPr="0035640F">
      <w:pgSz w:w="11906" w:h="16838" w:code="9"/>
      <w:pgMar w:top="567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4"/>
    <w:rsid w:val="000329D3"/>
    <w:rsid w:val="00065E19"/>
    <w:rsid w:val="00067F2B"/>
    <w:rsid w:val="00072086"/>
    <w:rsid w:val="000E0F51"/>
    <w:rsid w:val="00113DDF"/>
    <w:rsid w:val="001159B4"/>
    <w:rsid w:val="001258AF"/>
    <w:rsid w:val="001363EA"/>
    <w:rsid w:val="00160DA6"/>
    <w:rsid w:val="00191851"/>
    <w:rsid w:val="001A1C9E"/>
    <w:rsid w:val="0022616B"/>
    <w:rsid w:val="00230EF1"/>
    <w:rsid w:val="00235D8B"/>
    <w:rsid w:val="00246E24"/>
    <w:rsid w:val="00280AD3"/>
    <w:rsid w:val="00292AEF"/>
    <w:rsid w:val="0032777D"/>
    <w:rsid w:val="003518D4"/>
    <w:rsid w:val="0037455B"/>
    <w:rsid w:val="004D0AF5"/>
    <w:rsid w:val="005019BD"/>
    <w:rsid w:val="00505E2E"/>
    <w:rsid w:val="00515495"/>
    <w:rsid w:val="00522A1B"/>
    <w:rsid w:val="005554EC"/>
    <w:rsid w:val="00584343"/>
    <w:rsid w:val="005D52C7"/>
    <w:rsid w:val="005E4CAB"/>
    <w:rsid w:val="005E7C8D"/>
    <w:rsid w:val="0061191D"/>
    <w:rsid w:val="006433B0"/>
    <w:rsid w:val="00676CE1"/>
    <w:rsid w:val="00683A74"/>
    <w:rsid w:val="006E4815"/>
    <w:rsid w:val="00740656"/>
    <w:rsid w:val="00741E1A"/>
    <w:rsid w:val="00763079"/>
    <w:rsid w:val="00790318"/>
    <w:rsid w:val="00830F0C"/>
    <w:rsid w:val="008C2777"/>
    <w:rsid w:val="008D04F2"/>
    <w:rsid w:val="008E168D"/>
    <w:rsid w:val="008E5349"/>
    <w:rsid w:val="00926928"/>
    <w:rsid w:val="00927DE3"/>
    <w:rsid w:val="009315EB"/>
    <w:rsid w:val="00962AB0"/>
    <w:rsid w:val="00966B05"/>
    <w:rsid w:val="00984F5B"/>
    <w:rsid w:val="00994A85"/>
    <w:rsid w:val="009D0D66"/>
    <w:rsid w:val="009D78DE"/>
    <w:rsid w:val="009E7E01"/>
    <w:rsid w:val="00A41AFD"/>
    <w:rsid w:val="00A541C6"/>
    <w:rsid w:val="00A566E9"/>
    <w:rsid w:val="00A73EF4"/>
    <w:rsid w:val="00A7469D"/>
    <w:rsid w:val="00AA52A0"/>
    <w:rsid w:val="00B2699F"/>
    <w:rsid w:val="00B40AF7"/>
    <w:rsid w:val="00B457E3"/>
    <w:rsid w:val="00B73318"/>
    <w:rsid w:val="00BD2BD3"/>
    <w:rsid w:val="00BE0A89"/>
    <w:rsid w:val="00BE5E0B"/>
    <w:rsid w:val="00C04FFE"/>
    <w:rsid w:val="00C07065"/>
    <w:rsid w:val="00C155BB"/>
    <w:rsid w:val="00C26B30"/>
    <w:rsid w:val="00C32691"/>
    <w:rsid w:val="00C558BD"/>
    <w:rsid w:val="00CB0B5B"/>
    <w:rsid w:val="00CB0F15"/>
    <w:rsid w:val="00CB7B7F"/>
    <w:rsid w:val="00D24C23"/>
    <w:rsid w:val="00D40CE5"/>
    <w:rsid w:val="00D73C13"/>
    <w:rsid w:val="00D870D8"/>
    <w:rsid w:val="00D964D6"/>
    <w:rsid w:val="00E175EC"/>
    <w:rsid w:val="00E219BB"/>
    <w:rsid w:val="00E9224E"/>
    <w:rsid w:val="00F47B6D"/>
    <w:rsid w:val="00F53E46"/>
    <w:rsid w:val="00F6234A"/>
    <w:rsid w:val="00F926C3"/>
    <w:rsid w:val="00FB27F3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B73C6"/>
  <w15:docId w15:val="{DB262CC8-A6F1-46EC-A979-971B502C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framePr w:w="10201" w:h="2881" w:hSpace="141" w:wrap="around" w:vAnchor="text" w:hAnchor="page" w:x="921" w:y="319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framePr w:w="10201" w:h="2881" w:hSpace="141" w:wrap="around" w:vAnchor="text" w:hAnchor="page" w:x="921" w:y="319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067F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E7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\AppData\Local\Microsoft\Windows\INetCache\IE\1P13088P\NF-Mag3%20Seniors-2015-03-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B28B-8D26-44CA-A565-74A644F0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NF-Mag3 Seniors-2015-03-13.dot</Template>
  <TotalTime>70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AGORA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JAMMART</dc:creator>
  <cp:lastModifiedBy>MAG  SENIORS</cp:lastModifiedBy>
  <cp:revision>8</cp:revision>
  <cp:lastPrinted>2020-03-30T13:50:00Z</cp:lastPrinted>
  <dcterms:created xsi:type="dcterms:W3CDTF">2023-06-02T09:13:00Z</dcterms:created>
  <dcterms:modified xsi:type="dcterms:W3CDTF">2023-06-06T16:47:00Z</dcterms:modified>
</cp:coreProperties>
</file>